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387B75F5" w:rsidR="00F34697" w:rsidRDefault="00F34697" w:rsidP="00F34697">
      <w:pPr>
        <w:jc w:val="center"/>
      </w:pPr>
      <w:r>
        <w:rPr>
          <w:b/>
          <w:sz w:val="28"/>
        </w:rPr>
        <w:t xml:space="preserve">B.S. in </w:t>
      </w:r>
      <w:r w:rsidR="00210F74">
        <w:rPr>
          <w:b/>
          <w:sz w:val="28"/>
        </w:rPr>
        <w:t>Music Therapy</w:t>
      </w:r>
      <w:r w:rsidR="00787D30">
        <w:rPr>
          <w:b/>
          <w:sz w:val="28"/>
        </w:rPr>
        <w:t xml:space="preserve">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3C7CC12C" w14:textId="77777777" w:rsidR="00436152" w:rsidRDefault="00F34697" w:rsidP="00436152">
      <w:pPr>
        <w:jc w:val="center"/>
      </w:pPr>
      <w:r>
        <w:t xml:space="preserve">Effective for students entering </w:t>
      </w:r>
      <w:r w:rsidRPr="003720B8">
        <w:t>Fall ‘</w:t>
      </w:r>
      <w:r w:rsidR="009619DC" w:rsidRPr="003720B8">
        <w:t>2</w:t>
      </w:r>
      <w:r w:rsidR="00210F74">
        <w:t>4</w:t>
      </w:r>
      <w:r>
        <w:t xml:space="preserve"> and later.</w:t>
      </w:r>
    </w:p>
    <w:p w14:paraId="01DFF7FF" w14:textId="48B4004F" w:rsidR="00F34697" w:rsidRPr="00436152" w:rsidRDefault="00F34697" w:rsidP="00436152">
      <w:pPr>
        <w:jc w:val="center"/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r>
        <w:t>The grade of C- or better is necessary in all required science and math courses.</w:t>
      </w:r>
    </w:p>
    <w:p w14:paraId="512ACA49" w14:textId="77777777" w:rsidR="00F34697" w:rsidRDefault="00F34697" w:rsidP="00F34697">
      <w:pPr>
        <w:tabs>
          <w:tab w:val="left" w:pos="1170"/>
          <w:tab w:val="left" w:pos="1620"/>
        </w:tabs>
        <w:ind w:left="720"/>
      </w:pPr>
    </w:p>
    <w:p w14:paraId="709CE74D" w14:textId="7D54BCF3" w:rsidR="00210F74" w:rsidRDefault="00210F74" w:rsidP="00210F74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I. REQUIRED MUSIC HISTORY COURSES (9</w:t>
      </w:r>
      <w:r w:rsidRPr="003720B8">
        <w:rPr>
          <w:b/>
        </w:rPr>
        <w:t xml:space="preserve"> </w:t>
      </w:r>
      <w:proofErr w:type="spellStart"/>
      <w:r w:rsidRPr="003720B8">
        <w:rPr>
          <w:b/>
        </w:rPr>
        <w:t>s.h</w:t>
      </w:r>
      <w:r>
        <w:rPr>
          <w:b/>
        </w:rPr>
        <w:t>.</w:t>
      </w:r>
      <w:proofErr w:type="spellEnd"/>
      <w:r>
        <w:rPr>
          <w:b/>
        </w:rPr>
        <w:t xml:space="preserve">) </w:t>
      </w:r>
    </w:p>
    <w:p w14:paraId="4E62727A" w14:textId="77777777" w:rsidR="00210F74" w:rsidRDefault="00210F74" w:rsidP="00210F74">
      <w:pPr>
        <w:tabs>
          <w:tab w:val="left" w:pos="1170"/>
          <w:tab w:val="left" w:pos="1620"/>
        </w:tabs>
        <w:rPr>
          <w:b/>
        </w:rPr>
      </w:pPr>
    </w:p>
    <w:p w14:paraId="31CE95C0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 MHL 180____ (Global Soundscapes)</w:t>
      </w:r>
    </w:p>
    <w:p w14:paraId="5D53C203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 MHL </w:t>
      </w:r>
      <w:r w:rsidRPr="00032DF7">
        <w:t>280 ____</w:t>
      </w:r>
      <w:r>
        <w:t xml:space="preserve"> (Western Art Music I)</w:t>
      </w:r>
    </w:p>
    <w:p w14:paraId="7146D011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 MHL 380 ____ (Western Art Music II)</w:t>
      </w:r>
    </w:p>
    <w:p w14:paraId="73E6BB55" w14:textId="77777777" w:rsidR="00F34697" w:rsidRDefault="00F34697" w:rsidP="00787D30">
      <w:pPr>
        <w:tabs>
          <w:tab w:val="left" w:pos="1170"/>
          <w:tab w:val="left" w:pos="1620"/>
        </w:tabs>
      </w:pPr>
    </w:p>
    <w:p w14:paraId="78E418F7" w14:textId="3C898DBD" w:rsidR="00210F74" w:rsidRDefault="00210F74" w:rsidP="00210F74">
      <w:pPr>
        <w:tabs>
          <w:tab w:val="left" w:pos="1170"/>
          <w:tab w:val="left" w:pos="1620"/>
        </w:tabs>
      </w:pPr>
      <w:r>
        <w:rPr>
          <w:b/>
        </w:rPr>
        <w:t xml:space="preserve">II. REQUIRED MUSIC THEORY/ AURAL COURSES (15 </w:t>
      </w:r>
      <w:proofErr w:type="spellStart"/>
      <w:r>
        <w:rPr>
          <w:b/>
        </w:rPr>
        <w:t>s.h.</w:t>
      </w:r>
      <w:proofErr w:type="spellEnd"/>
      <w:r>
        <w:rPr>
          <w:b/>
        </w:rPr>
        <w:t>)</w:t>
      </w:r>
    </w:p>
    <w:p w14:paraId="619EC55F" w14:textId="77777777" w:rsidR="00210F74" w:rsidRDefault="00210F74" w:rsidP="00210F74">
      <w:pPr>
        <w:tabs>
          <w:tab w:val="left" w:pos="1170"/>
          <w:tab w:val="left" w:pos="1620"/>
        </w:tabs>
      </w:pPr>
    </w:p>
    <w:p w14:paraId="2306C147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MTC 112____ (Theory I)*</w:t>
      </w:r>
    </w:p>
    <w:p w14:paraId="55318C9F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MTC 113 ____ (Theory II)*</w:t>
      </w:r>
    </w:p>
    <w:p w14:paraId="68EC82B5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MTC 114 ____ (Aural Activity I)*</w:t>
      </w:r>
    </w:p>
    <w:p w14:paraId="545F3684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MTC 115 ____ (Aural Activity II)*</w:t>
      </w:r>
    </w:p>
    <w:p w14:paraId="63BB3AD8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20CD68F5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MTC 214 ____ (Aural Act. III)</w:t>
      </w:r>
    </w:p>
    <w:p w14:paraId="5BD886A3" w14:textId="77777777" w:rsidR="00210F74" w:rsidRDefault="00210F74" w:rsidP="00210F74">
      <w:pPr>
        <w:tabs>
          <w:tab w:val="left" w:pos="1170"/>
          <w:tab w:val="left" w:pos="1620"/>
        </w:tabs>
      </w:pPr>
    </w:p>
    <w:p w14:paraId="3B7E79DA" w14:textId="6CE9223B" w:rsidR="00210F74" w:rsidRPr="00327072" w:rsidRDefault="00210F74" w:rsidP="00210F74">
      <w:p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III</w:t>
      </w:r>
      <w:r w:rsidRPr="003C0F67">
        <w:rPr>
          <w:b/>
          <w:bCs/>
        </w:rPr>
        <w:t xml:space="preserve">. </w:t>
      </w:r>
      <w:r>
        <w:rPr>
          <w:b/>
          <w:bCs/>
        </w:rPr>
        <w:t>REQUIRED MUSIC COURSES</w:t>
      </w:r>
      <w:r w:rsidRPr="00327072">
        <w:rPr>
          <w:b/>
          <w:bCs/>
        </w:rPr>
        <w:t xml:space="preserve"> (</w:t>
      </w:r>
      <w:r>
        <w:rPr>
          <w:b/>
          <w:bCs/>
        </w:rPr>
        <w:t>12.5</w:t>
      </w:r>
      <w:r w:rsidRPr="00327072">
        <w:rPr>
          <w:b/>
          <w:bCs/>
        </w:rPr>
        <w:t xml:space="preserve"> </w:t>
      </w:r>
      <w:proofErr w:type="spellStart"/>
      <w:r w:rsidRPr="00327072">
        <w:rPr>
          <w:b/>
          <w:bCs/>
        </w:rPr>
        <w:t>s.h.</w:t>
      </w:r>
      <w:proofErr w:type="spellEnd"/>
      <w:r w:rsidRPr="00327072">
        <w:rPr>
          <w:b/>
          <w:bCs/>
        </w:rPr>
        <w:t>)</w:t>
      </w:r>
    </w:p>
    <w:p w14:paraId="7E157F6D" w14:textId="77777777" w:rsidR="00210F74" w:rsidRDefault="00210F74" w:rsidP="00210F74"/>
    <w:p w14:paraId="19C673A2" w14:textId="4DBB5AB1" w:rsidR="00210F74" w:rsidRPr="00032DF7" w:rsidRDefault="00210F74" w:rsidP="00210F74">
      <w:r>
        <w:t xml:space="preserve">PIA 150 </w:t>
      </w:r>
      <w:r w:rsidRPr="00032DF7">
        <w:t>____</w:t>
      </w:r>
      <w:r>
        <w:t xml:space="preserve"> (Piano Class I)</w:t>
      </w:r>
    </w:p>
    <w:p w14:paraId="6D4ECB37" w14:textId="7CC752B8" w:rsidR="00210F74" w:rsidRDefault="00210F74" w:rsidP="00210F74">
      <w:r>
        <w:t>PIA 151 ____ (Piano Class II)</w:t>
      </w:r>
    </w:p>
    <w:p w14:paraId="02D6F41F" w14:textId="60CA913A" w:rsidR="00210F74" w:rsidRDefault="00210F74" w:rsidP="00210F74">
      <w:r>
        <w:t>MPT 191 ____ (Clinical Music Improv)</w:t>
      </w:r>
    </w:p>
    <w:p w14:paraId="0B5FF58C" w14:textId="70289C48" w:rsidR="00210F74" w:rsidRPr="00032DF7" w:rsidRDefault="00210F74" w:rsidP="00210F74">
      <w:r>
        <w:t>MPT 194</w:t>
      </w:r>
      <w:r w:rsidRPr="00032DF7">
        <w:t>____</w:t>
      </w:r>
      <w:r>
        <w:t xml:space="preserve"> (Functional Music Skills Voice)</w:t>
      </w:r>
    </w:p>
    <w:p w14:paraId="7B5BBCBF" w14:textId="5B3BBE86" w:rsidR="00210F74" w:rsidRDefault="00210F74" w:rsidP="00210F74">
      <w:r>
        <w:t xml:space="preserve">CON 311____ (Instrumental Conducting I) </w:t>
      </w:r>
      <w:r w:rsidRPr="00210F74">
        <w:rPr>
          <w:b/>
          <w:bCs/>
        </w:rPr>
        <w:t>or</w:t>
      </w:r>
    </w:p>
    <w:p w14:paraId="0964E7C3" w14:textId="5A7127C4" w:rsidR="00210F74" w:rsidRDefault="00210F74" w:rsidP="00210F74">
      <w:r>
        <w:t>CON 321____ (Choral Conducting I)</w:t>
      </w:r>
    </w:p>
    <w:p w14:paraId="7F1BDC42" w14:textId="6D75A246" w:rsidR="00210F74" w:rsidRPr="00032DF7" w:rsidRDefault="00210F74" w:rsidP="00210F74">
      <w:r>
        <w:t>INS 195</w:t>
      </w:r>
      <w:r w:rsidRPr="00032DF7">
        <w:t>____</w:t>
      </w:r>
      <w:r>
        <w:t xml:space="preserve"> (Music Therapy Percussion Techniques)</w:t>
      </w:r>
    </w:p>
    <w:p w14:paraId="6ADDC78F" w14:textId="78B31635" w:rsidR="00210F74" w:rsidRDefault="00210F74" w:rsidP="00210F74">
      <w:r>
        <w:t>INS 295____ (Guitar Class I)</w:t>
      </w:r>
    </w:p>
    <w:p w14:paraId="3284CDA7" w14:textId="72BBA6B7" w:rsidR="00210F74" w:rsidRPr="00032DF7" w:rsidRDefault="00210F74" w:rsidP="00210F74">
      <w:r>
        <w:t>INS 296</w:t>
      </w:r>
      <w:r w:rsidRPr="00032DF7">
        <w:t>____</w:t>
      </w:r>
      <w:r>
        <w:t xml:space="preserve"> (Guitar Class II)</w:t>
      </w:r>
    </w:p>
    <w:p w14:paraId="2BD24F9E" w14:textId="01BD8CD0" w:rsidR="00210F74" w:rsidRDefault="00210F74" w:rsidP="00210F74">
      <w:r>
        <w:t>VOL 150____ (Voice Class)</w:t>
      </w:r>
    </w:p>
    <w:p w14:paraId="4893388C" w14:textId="1BBA7073" w:rsidR="00210F74" w:rsidRPr="00032DF7" w:rsidRDefault="00210F74" w:rsidP="00210F74">
      <w:r>
        <w:t>MPT 192</w:t>
      </w:r>
      <w:r w:rsidRPr="00032DF7">
        <w:t>____</w:t>
      </w:r>
      <w:r>
        <w:t xml:space="preserve"> (Functional Music Skills Piano/Voice)</w:t>
      </w:r>
    </w:p>
    <w:p w14:paraId="52ED32B1" w14:textId="08B7C880" w:rsidR="00210F74" w:rsidRDefault="00210F74" w:rsidP="00210F74">
      <w:r>
        <w:t>MPT 193____ (Functional Music Skills Guitar/Voice)</w:t>
      </w:r>
    </w:p>
    <w:p w14:paraId="302906A7" w14:textId="6C9B5A11" w:rsidR="00210F74" w:rsidRDefault="00210F74" w:rsidP="00210F74">
      <w:r>
        <w:t>MPT 301____ (Music Therapy Technology)</w:t>
      </w:r>
    </w:p>
    <w:p w14:paraId="70BE965A" w14:textId="77777777" w:rsidR="00210F74" w:rsidRDefault="00210F74" w:rsidP="00210F74">
      <w:pPr>
        <w:tabs>
          <w:tab w:val="left" w:pos="1170"/>
          <w:tab w:val="left" w:pos="1620"/>
        </w:tabs>
      </w:pPr>
    </w:p>
    <w:p w14:paraId="7366C4A7" w14:textId="77777777" w:rsidR="00210F74" w:rsidRDefault="00210F74" w:rsidP="00210F74"/>
    <w:p w14:paraId="738C8897" w14:textId="3677A7D7" w:rsidR="00210F74" w:rsidRPr="001C41A4" w:rsidRDefault="00210F74" w:rsidP="00210F74">
      <w:pPr>
        <w:tabs>
          <w:tab w:val="left" w:pos="1170"/>
          <w:tab w:val="left" w:pos="1620"/>
        </w:tabs>
        <w:rPr>
          <w:b/>
          <w:bCs/>
        </w:rPr>
      </w:pPr>
      <w:bookmarkStart w:id="0" w:name="_Hlk164799744"/>
      <w:r w:rsidRPr="001C41A4">
        <w:rPr>
          <w:b/>
          <w:bCs/>
        </w:rPr>
        <w:t>IV. APPLIED LESSONS</w:t>
      </w:r>
      <w:r>
        <w:rPr>
          <w:b/>
          <w:bCs/>
        </w:rPr>
        <w:t xml:space="preserve"> </w:t>
      </w:r>
      <w:r w:rsidRPr="0070236B">
        <w:rPr>
          <w:b/>
          <w:bCs/>
        </w:rPr>
        <w:t>(</w:t>
      </w:r>
      <w:r>
        <w:rPr>
          <w:b/>
          <w:bCs/>
        </w:rPr>
        <w:t>9</w:t>
      </w:r>
      <w:r w:rsidRPr="0070236B">
        <w:rPr>
          <w:b/>
          <w:bCs/>
        </w:rPr>
        <w:t xml:space="preserve"> </w:t>
      </w:r>
      <w:proofErr w:type="spellStart"/>
      <w:r w:rsidRPr="0070236B">
        <w:rPr>
          <w:b/>
          <w:bCs/>
        </w:rPr>
        <w:t>s.h.</w:t>
      </w:r>
      <w:proofErr w:type="spellEnd"/>
      <w:r w:rsidRPr="0070236B">
        <w:rPr>
          <w:b/>
          <w:bCs/>
        </w:rPr>
        <w:t>)</w:t>
      </w:r>
    </w:p>
    <w:p w14:paraId="71610FF3" w14:textId="77777777" w:rsidR="00210F74" w:rsidRDefault="00210F74" w:rsidP="00210F74"/>
    <w:p w14:paraId="33ADCA4D" w14:textId="118D5B62" w:rsidR="00210F74" w:rsidRDefault="00210F74" w:rsidP="00210F74">
      <w:r>
        <w:t xml:space="preserve">  </w:t>
      </w:r>
      <w:r w:rsidRPr="0020455E">
        <w:t>____</w:t>
      </w:r>
      <w:r>
        <w:t>111</w:t>
      </w:r>
    </w:p>
    <w:p w14:paraId="2D36AA8A" w14:textId="11137615" w:rsidR="00210F74" w:rsidRDefault="00210F74" w:rsidP="00210F74">
      <w:r>
        <w:t xml:space="preserve">  ____112</w:t>
      </w:r>
    </w:p>
    <w:p w14:paraId="25393D50" w14:textId="1C963FA7" w:rsidR="00210F74" w:rsidRDefault="00210F74" w:rsidP="00210F74">
      <w:r>
        <w:t xml:space="preserve">  ____211</w:t>
      </w:r>
    </w:p>
    <w:p w14:paraId="1FF1DCFD" w14:textId="72F40E0E" w:rsidR="00210F74" w:rsidRDefault="00210F74" w:rsidP="00210F74">
      <w:r w:rsidRPr="0020455E">
        <w:t xml:space="preserve">  ____</w:t>
      </w:r>
      <w:r>
        <w:t>212</w:t>
      </w:r>
    </w:p>
    <w:p w14:paraId="1CB78EDC" w14:textId="0F4A7B1E" w:rsidR="00210F74" w:rsidRDefault="00210F74" w:rsidP="00210F74">
      <w:r>
        <w:t xml:space="preserve">  ____311</w:t>
      </w:r>
    </w:p>
    <w:p w14:paraId="48F04332" w14:textId="3F91A2BF" w:rsidR="00210F74" w:rsidRDefault="00210F74" w:rsidP="00210F74">
      <w:r>
        <w:t xml:space="preserve">  ____312</w:t>
      </w:r>
    </w:p>
    <w:p w14:paraId="109040B7" w14:textId="77777777" w:rsidR="00210F74" w:rsidRDefault="00210F74" w:rsidP="00210F74"/>
    <w:p w14:paraId="66844FB1" w14:textId="32665EA0" w:rsidR="00210F74" w:rsidRDefault="005F09AB" w:rsidP="00210F74">
      <w:pPr>
        <w:tabs>
          <w:tab w:val="left" w:pos="1170"/>
          <w:tab w:val="left" w:pos="1620"/>
        </w:tabs>
      </w:pPr>
      <w:r>
        <w:rPr>
          <w:b/>
        </w:rPr>
        <w:t>V</w:t>
      </w:r>
      <w:r w:rsidR="00210F74">
        <w:rPr>
          <w:b/>
        </w:rPr>
        <w:t xml:space="preserve">. CLINICAL FOUNDATIONS (19 </w:t>
      </w:r>
      <w:proofErr w:type="spellStart"/>
      <w:r w:rsidR="00210F74">
        <w:rPr>
          <w:b/>
        </w:rPr>
        <w:t>s.h.</w:t>
      </w:r>
      <w:proofErr w:type="spellEnd"/>
      <w:r w:rsidR="00210F74">
        <w:rPr>
          <w:b/>
        </w:rPr>
        <w:t>)</w:t>
      </w:r>
    </w:p>
    <w:p w14:paraId="7CF2215F" w14:textId="77777777" w:rsidR="00210F74" w:rsidRDefault="00210F74" w:rsidP="00210F74">
      <w:pPr>
        <w:tabs>
          <w:tab w:val="left" w:pos="1170"/>
          <w:tab w:val="left" w:pos="1620"/>
        </w:tabs>
      </w:pPr>
    </w:p>
    <w:p w14:paraId="6FF7452D" w14:textId="1A6EA88D" w:rsidR="00210F74" w:rsidRDefault="00210F74" w:rsidP="00210F74">
      <w:pPr>
        <w:tabs>
          <w:tab w:val="left" w:pos="1170"/>
          <w:tab w:val="left" w:pos="1620"/>
        </w:tabs>
      </w:pPr>
      <w:r>
        <w:t xml:space="preserve"> MUE 220____ (Music for Diverse Learners)</w:t>
      </w:r>
    </w:p>
    <w:p w14:paraId="7C25BF5D" w14:textId="76BC4C1A" w:rsidR="00210F74" w:rsidRDefault="00210F74" w:rsidP="00210F74">
      <w:pPr>
        <w:tabs>
          <w:tab w:val="left" w:pos="1170"/>
          <w:tab w:val="left" w:pos="1620"/>
        </w:tabs>
      </w:pPr>
      <w:r>
        <w:t xml:space="preserve"> MPT 240____ (Fundamentals of Music Therapy)</w:t>
      </w:r>
    </w:p>
    <w:p w14:paraId="4F2B41E7" w14:textId="59529FE0" w:rsidR="00210F74" w:rsidRDefault="00210F74" w:rsidP="00210F74">
      <w:pPr>
        <w:tabs>
          <w:tab w:val="left" w:pos="1170"/>
          <w:tab w:val="left" w:pos="1620"/>
        </w:tabs>
      </w:pPr>
      <w:r>
        <w:t xml:space="preserve"> PSY 100 ____ (Introduction to Psychology)</w:t>
      </w:r>
    </w:p>
    <w:p w14:paraId="498C2325" w14:textId="496899A3" w:rsidR="00210F74" w:rsidRDefault="00210F74" w:rsidP="00210F74">
      <w:pPr>
        <w:tabs>
          <w:tab w:val="left" w:pos="1170"/>
          <w:tab w:val="left" w:pos="1620"/>
        </w:tabs>
      </w:pPr>
      <w:r>
        <w:t xml:space="preserve"> PSY 210 ____ (Developmental Psychology: Lifespan)</w:t>
      </w:r>
    </w:p>
    <w:p w14:paraId="202D0F52" w14:textId="4546E856" w:rsidR="00210F74" w:rsidRDefault="00210F74" w:rsidP="00210F74">
      <w:pPr>
        <w:tabs>
          <w:tab w:val="left" w:pos="1170"/>
          <w:tab w:val="left" w:pos="1620"/>
        </w:tabs>
      </w:pPr>
      <w:r>
        <w:t xml:space="preserve"> PSY 375 ____ (Psychopathology)</w:t>
      </w:r>
    </w:p>
    <w:p w14:paraId="7BB17E33" w14:textId="1C148E45" w:rsidR="00210F74" w:rsidRDefault="00210F74" w:rsidP="00210F74">
      <w:pPr>
        <w:tabs>
          <w:tab w:val="left" w:pos="1170"/>
          <w:tab w:val="left" w:pos="1620"/>
        </w:tabs>
      </w:pPr>
      <w:r>
        <w:t xml:space="preserve"> BIO 259 ____ (Human Anatomy and Physiology I)</w:t>
      </w:r>
    </w:p>
    <w:p w14:paraId="2EA762C1" w14:textId="77777777" w:rsidR="00210F74" w:rsidRDefault="00210F74" w:rsidP="00210F74"/>
    <w:p w14:paraId="329E0758" w14:textId="77777777" w:rsidR="00210F74" w:rsidRDefault="00210F74" w:rsidP="00210F74">
      <w:pPr>
        <w:tabs>
          <w:tab w:val="left" w:pos="1170"/>
          <w:tab w:val="left" w:pos="1620"/>
        </w:tabs>
        <w:rPr>
          <w:b/>
          <w:bCs/>
        </w:rPr>
      </w:pPr>
    </w:p>
    <w:p w14:paraId="2A62ECAC" w14:textId="33AACCEF" w:rsidR="00210F74" w:rsidRDefault="005F09AB" w:rsidP="00210F74">
      <w:pPr>
        <w:tabs>
          <w:tab w:val="left" w:pos="1170"/>
          <w:tab w:val="left" w:pos="1620"/>
        </w:tabs>
      </w:pPr>
      <w:r>
        <w:rPr>
          <w:b/>
        </w:rPr>
        <w:t>V</w:t>
      </w:r>
      <w:r w:rsidR="00210F74">
        <w:rPr>
          <w:b/>
        </w:rPr>
        <w:t xml:space="preserve">I. MUSIC THERAPY COURSES (20 </w:t>
      </w:r>
      <w:proofErr w:type="spellStart"/>
      <w:r w:rsidR="00210F74">
        <w:rPr>
          <w:b/>
        </w:rPr>
        <w:t>s.h.</w:t>
      </w:r>
      <w:proofErr w:type="spellEnd"/>
      <w:r w:rsidR="00210F74">
        <w:rPr>
          <w:b/>
        </w:rPr>
        <w:t>)</w:t>
      </w:r>
    </w:p>
    <w:p w14:paraId="301E3E0E" w14:textId="77777777" w:rsidR="00210F74" w:rsidRDefault="00210F74" w:rsidP="00210F74">
      <w:pPr>
        <w:tabs>
          <w:tab w:val="left" w:pos="1170"/>
          <w:tab w:val="left" w:pos="1620"/>
        </w:tabs>
      </w:pPr>
    </w:p>
    <w:p w14:paraId="6CB2E860" w14:textId="77777777" w:rsidR="00FA7B3F" w:rsidRDefault="00210F74" w:rsidP="00210F74">
      <w:pPr>
        <w:tabs>
          <w:tab w:val="left" w:pos="1170"/>
          <w:tab w:val="left" w:pos="1620"/>
        </w:tabs>
      </w:pPr>
      <w:r>
        <w:t xml:space="preserve"> MPT 101____ (Introduction to Music </w:t>
      </w:r>
      <w:r w:rsidR="00FA7B3F">
        <w:t xml:space="preserve"> </w:t>
      </w:r>
    </w:p>
    <w:p w14:paraId="133F6213" w14:textId="26899832" w:rsidR="00210F74" w:rsidRDefault="00FA7B3F" w:rsidP="00210F74">
      <w:pPr>
        <w:tabs>
          <w:tab w:val="left" w:pos="1170"/>
          <w:tab w:val="left" w:pos="1620"/>
        </w:tabs>
      </w:pPr>
      <w:r>
        <w:t xml:space="preserve"> </w:t>
      </w:r>
      <w:r w:rsidR="00210F74">
        <w:t>Therapy)</w:t>
      </w:r>
    </w:p>
    <w:p w14:paraId="01A23538" w14:textId="06CE91FB" w:rsidR="00210F74" w:rsidRDefault="00210F74" w:rsidP="00210F74">
      <w:pPr>
        <w:tabs>
          <w:tab w:val="left" w:pos="1170"/>
          <w:tab w:val="left" w:pos="1620"/>
        </w:tabs>
      </w:pPr>
      <w:r>
        <w:t xml:space="preserve"> MTC 250____ (Music and the Mind)</w:t>
      </w:r>
    </w:p>
    <w:p w14:paraId="46E04F4E" w14:textId="6537DFF8" w:rsidR="00210F74" w:rsidRDefault="00210F74" w:rsidP="00210F74">
      <w:pPr>
        <w:tabs>
          <w:tab w:val="left" w:pos="1170"/>
          <w:tab w:val="left" w:pos="1620"/>
        </w:tabs>
      </w:pPr>
      <w:r>
        <w:t xml:space="preserve"> MPT 300 ____ (Research)</w:t>
      </w:r>
    </w:p>
    <w:p w14:paraId="264F3263" w14:textId="35271EA8" w:rsidR="00210F74" w:rsidRDefault="00210F74" w:rsidP="00210F74">
      <w:pPr>
        <w:tabs>
          <w:tab w:val="left" w:pos="1170"/>
          <w:tab w:val="left" w:pos="1620"/>
        </w:tabs>
      </w:pPr>
      <w:r>
        <w:t xml:space="preserve"> MTP 302 ____ (</w:t>
      </w:r>
      <w:r w:rsidR="00FA7B3F">
        <w:t>Telehealth Techniques)</w:t>
      </w:r>
    </w:p>
    <w:p w14:paraId="474CD71B" w14:textId="48527EC1" w:rsidR="00210F74" w:rsidRDefault="00FA7B3F" w:rsidP="00210F74">
      <w:pPr>
        <w:tabs>
          <w:tab w:val="left" w:pos="1170"/>
          <w:tab w:val="left" w:pos="1620"/>
        </w:tabs>
      </w:pPr>
      <w:r>
        <w:t xml:space="preserve"> </w:t>
      </w:r>
      <w:r w:rsidR="00210F74">
        <w:t>MPT 331 ____ (</w:t>
      </w:r>
      <w:r>
        <w:t>Principles I)</w:t>
      </w:r>
    </w:p>
    <w:p w14:paraId="69E50A29" w14:textId="498D5D2D" w:rsidR="00210F74" w:rsidRDefault="00210F74" w:rsidP="00210F74">
      <w:pPr>
        <w:tabs>
          <w:tab w:val="left" w:pos="1170"/>
          <w:tab w:val="left" w:pos="1620"/>
        </w:tabs>
      </w:pPr>
      <w:r>
        <w:t xml:space="preserve"> MPT 332 ____ (</w:t>
      </w:r>
      <w:r w:rsidR="00FA7B3F">
        <w:t>Principles II)</w:t>
      </w:r>
    </w:p>
    <w:p w14:paraId="4406553E" w14:textId="40CCBA34" w:rsidR="00FA7B3F" w:rsidRDefault="00FA7B3F" w:rsidP="00FA7B3F">
      <w:pPr>
        <w:tabs>
          <w:tab w:val="left" w:pos="1170"/>
          <w:tab w:val="left" w:pos="1620"/>
        </w:tabs>
      </w:pPr>
      <w:r>
        <w:t xml:space="preserve"> MTP 333 ____ (Principles III)</w:t>
      </w:r>
    </w:p>
    <w:p w14:paraId="42010177" w14:textId="2FB27292" w:rsidR="00FA7B3F" w:rsidRDefault="00FA7B3F" w:rsidP="00FA7B3F">
      <w:pPr>
        <w:tabs>
          <w:tab w:val="left" w:pos="1170"/>
          <w:tab w:val="left" w:pos="1620"/>
        </w:tabs>
      </w:pPr>
      <w:r>
        <w:t xml:space="preserve"> MPT 431 ____ (Pre-Internship I)</w:t>
      </w:r>
    </w:p>
    <w:p w14:paraId="3BA2192F" w14:textId="2D682D89" w:rsidR="00FA7B3F" w:rsidRDefault="00FA7B3F" w:rsidP="00FA7B3F">
      <w:pPr>
        <w:tabs>
          <w:tab w:val="left" w:pos="1170"/>
          <w:tab w:val="left" w:pos="1620"/>
        </w:tabs>
      </w:pPr>
      <w:r>
        <w:t xml:space="preserve"> MPT 432 ____ (Pre-Internship II)</w:t>
      </w:r>
    </w:p>
    <w:p w14:paraId="08819895" w14:textId="77777777" w:rsidR="00210F74" w:rsidRDefault="00210F74" w:rsidP="00210F74">
      <w:pPr>
        <w:tabs>
          <w:tab w:val="left" w:pos="1170"/>
          <w:tab w:val="left" w:pos="1620"/>
        </w:tabs>
        <w:rPr>
          <w:b/>
          <w:bCs/>
        </w:rPr>
      </w:pPr>
    </w:p>
    <w:p w14:paraId="6F585287" w14:textId="77777777" w:rsidR="00210F74" w:rsidRDefault="00210F74" w:rsidP="00210F74">
      <w:pPr>
        <w:tabs>
          <w:tab w:val="left" w:pos="1170"/>
          <w:tab w:val="left" w:pos="1620"/>
        </w:tabs>
        <w:rPr>
          <w:b/>
          <w:bCs/>
        </w:rPr>
      </w:pPr>
    </w:p>
    <w:p w14:paraId="250DB081" w14:textId="10E06F4A" w:rsidR="00210F74" w:rsidRPr="003C0F67" w:rsidRDefault="00210F74" w:rsidP="00210F74">
      <w:p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V</w:t>
      </w:r>
      <w:r w:rsidR="005F09AB">
        <w:rPr>
          <w:b/>
          <w:bCs/>
        </w:rPr>
        <w:t>II</w:t>
      </w:r>
      <w:r w:rsidRPr="003C0F67">
        <w:rPr>
          <w:b/>
          <w:bCs/>
        </w:rPr>
        <w:t>. ADDITIONAL MUSIC</w:t>
      </w:r>
    </w:p>
    <w:p w14:paraId="1938FA71" w14:textId="317D7ED6" w:rsidR="00210F74" w:rsidRPr="008B4241" w:rsidRDefault="00210F74" w:rsidP="00210F74">
      <w:pPr>
        <w:tabs>
          <w:tab w:val="left" w:pos="1170"/>
          <w:tab w:val="left" w:pos="1620"/>
        </w:tabs>
        <w:rPr>
          <w:b/>
          <w:bCs/>
        </w:rPr>
      </w:pPr>
      <w:r w:rsidRPr="0070236B">
        <w:rPr>
          <w:b/>
          <w:bCs/>
        </w:rPr>
        <w:t xml:space="preserve">REQUIREMENTS </w:t>
      </w:r>
    </w:p>
    <w:p w14:paraId="39EC6FA8" w14:textId="71663F15" w:rsidR="00210F74" w:rsidRDefault="00210F74" w:rsidP="00210F74">
      <w:pPr>
        <w:tabs>
          <w:tab w:val="left" w:pos="1170"/>
          <w:tab w:val="left" w:pos="1620"/>
        </w:tabs>
      </w:pPr>
      <w:r>
        <w:t>A. CONCERT ENSEMBLES (4 semesters)</w:t>
      </w:r>
    </w:p>
    <w:bookmarkEnd w:id="0"/>
    <w:p w14:paraId="3E84591F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  _____ ____ </w:t>
      </w:r>
    </w:p>
    <w:p w14:paraId="765BD2F9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  _____ ____ </w:t>
      </w:r>
    </w:p>
    <w:p w14:paraId="3BB99D0F" w14:textId="77777777" w:rsidR="00210F74" w:rsidRPr="00032DF7" w:rsidRDefault="00210F74" w:rsidP="00210F74">
      <w:pPr>
        <w:tabs>
          <w:tab w:val="left" w:pos="1170"/>
          <w:tab w:val="left" w:pos="1620"/>
        </w:tabs>
      </w:pPr>
      <w:r w:rsidRPr="00032DF7">
        <w:t xml:space="preserve">   _____ ____ </w:t>
      </w:r>
    </w:p>
    <w:p w14:paraId="5ACB1300" w14:textId="77777777" w:rsidR="00210F74" w:rsidRDefault="00210F74" w:rsidP="00210F74">
      <w:pPr>
        <w:tabs>
          <w:tab w:val="left" w:pos="1170"/>
          <w:tab w:val="left" w:pos="1620"/>
        </w:tabs>
      </w:pPr>
      <w:r w:rsidRPr="00032DF7">
        <w:t xml:space="preserve">   _____ ____</w:t>
      </w:r>
      <w:r>
        <w:t xml:space="preserve"> </w:t>
      </w:r>
    </w:p>
    <w:p w14:paraId="7F67BA98" w14:textId="77777777" w:rsidR="00210F74" w:rsidRDefault="00210F74" w:rsidP="00210F74">
      <w:pPr>
        <w:tabs>
          <w:tab w:val="left" w:pos="1170"/>
          <w:tab w:val="left" w:pos="1620"/>
        </w:tabs>
      </w:pPr>
    </w:p>
    <w:p w14:paraId="496E61F6" w14:textId="3DBD642C" w:rsidR="00210F74" w:rsidRDefault="00210F74" w:rsidP="00210F74">
      <w:pPr>
        <w:tabs>
          <w:tab w:val="left" w:pos="1170"/>
          <w:tab w:val="left" w:pos="1620"/>
        </w:tabs>
      </w:pPr>
      <w:r>
        <w:t>B. ELECTIVE ENSEMBLES (2 semesters required)</w:t>
      </w:r>
    </w:p>
    <w:p w14:paraId="2AB1073D" w14:textId="77777777" w:rsidR="00210F74" w:rsidRDefault="00210F74" w:rsidP="00210F74">
      <w:pPr>
        <w:tabs>
          <w:tab w:val="left" w:pos="1170"/>
          <w:tab w:val="left" w:pos="1620"/>
        </w:tabs>
      </w:pPr>
      <w:r>
        <w:t xml:space="preserve">   ____ ____</w:t>
      </w:r>
    </w:p>
    <w:p w14:paraId="682A657B" w14:textId="789F4BD6" w:rsidR="00210F74" w:rsidRDefault="00210F74" w:rsidP="00F34697">
      <w:pPr>
        <w:tabs>
          <w:tab w:val="left" w:pos="1170"/>
          <w:tab w:val="left" w:pos="1620"/>
        </w:tabs>
      </w:pPr>
      <w:r>
        <w:t xml:space="preserve">   ____ ____</w:t>
      </w:r>
    </w:p>
    <w:p w14:paraId="75ADA197" w14:textId="381BC0DA" w:rsidR="00F34697" w:rsidRDefault="00F34697" w:rsidP="00F34697">
      <w:pPr>
        <w:tabs>
          <w:tab w:val="left" w:pos="1170"/>
          <w:tab w:val="left" w:pos="1620"/>
        </w:tabs>
      </w:pPr>
      <w:r>
        <w:t xml:space="preserve">      </w:t>
      </w:r>
    </w:p>
    <w:p w14:paraId="211D057C" w14:textId="21C9C759" w:rsidR="00F34697" w:rsidRDefault="005F09AB" w:rsidP="00F34697">
      <w:pPr>
        <w:pStyle w:val="Heading1"/>
      </w:pPr>
      <w:r>
        <w:t>VIII</w:t>
      </w:r>
      <w:r w:rsidR="00787D30">
        <w:t>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 xml:space="preserve">27 </w:t>
      </w:r>
      <w:proofErr w:type="spellStart"/>
      <w:r w:rsidR="00F34697" w:rsidRPr="003720B8">
        <w:t>s.h</w:t>
      </w:r>
      <w:r w:rsidR="00F34697">
        <w:t>.</w:t>
      </w:r>
      <w:proofErr w:type="spellEnd"/>
      <w:r w:rsidR="00F34697">
        <w:t>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1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___  __x___*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1"/>
    </w:p>
    <w:p w14:paraId="50218587" w14:textId="77777777" w:rsidR="00436152" w:rsidRDefault="00436152" w:rsidP="00436152">
      <w:r>
        <w:t>*SCI requirement is fulfilled by HON314</w:t>
      </w:r>
    </w:p>
    <w:p w14:paraId="0415B731" w14:textId="77777777" w:rsidR="00436152" w:rsidRDefault="00436152" w:rsidP="00F34697"/>
    <w:p w14:paraId="19BEBF2E" w14:textId="77777777" w:rsidR="00CE7F68" w:rsidRDefault="00CE7F68" w:rsidP="00F34697"/>
    <w:p w14:paraId="45B90574" w14:textId="7FB66286" w:rsidR="007F6753" w:rsidRDefault="005F09AB" w:rsidP="007F6753">
      <w:pPr>
        <w:pStyle w:val="BodyText"/>
      </w:pPr>
      <w:r>
        <w:t>IX</w:t>
      </w:r>
      <w:r w:rsidR="007F6753">
        <w:t xml:space="preserve">. ADDITIONAL HONORS COLLEGE REQUIREMENTS (9 </w:t>
      </w:r>
      <w:proofErr w:type="spellStart"/>
      <w:r w:rsidR="007F6753">
        <w:t>s.h.</w:t>
      </w:r>
      <w:proofErr w:type="spellEnd"/>
      <w:r w:rsidR="007F6753">
        <w:t>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2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2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490  ______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6A05BF6E" w14:textId="12EE994E" w:rsidR="00FA7B3F" w:rsidRDefault="00FA7B3F" w:rsidP="00FA7B3F">
      <w:pPr>
        <w:spacing w:after="60"/>
        <w:rPr>
          <w:b/>
        </w:rPr>
      </w:pPr>
      <w:r w:rsidRPr="008B4241">
        <w:rPr>
          <w:b/>
        </w:rPr>
        <w:t>X. ADDITIONAL ELECTIVES</w:t>
      </w:r>
    </w:p>
    <w:p w14:paraId="798DC10A" w14:textId="77777777" w:rsidR="00FA7B3F" w:rsidRDefault="00FA7B3F" w:rsidP="00FA7B3F">
      <w:pPr>
        <w:spacing w:after="60"/>
        <w:rPr>
          <w:b/>
        </w:rPr>
      </w:pPr>
    </w:p>
    <w:p w14:paraId="4E3393EB" w14:textId="309A69A9" w:rsidR="00FA7B3F" w:rsidRDefault="00FA7B3F" w:rsidP="00FA7B3F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rPr>
          <w:bCs/>
        </w:rPr>
        <w:t>Free</w:t>
      </w:r>
      <w:r w:rsidRPr="0070236B">
        <w:rPr>
          <w:bCs/>
        </w:rPr>
        <w:t xml:space="preserve"> Electives (</w:t>
      </w:r>
      <w:r>
        <w:rPr>
          <w:bCs/>
        </w:rPr>
        <w:t>6</w:t>
      </w:r>
      <w:r w:rsidRPr="0070236B">
        <w:rPr>
          <w:bCs/>
        </w:rPr>
        <w:t xml:space="preserve">.5 </w:t>
      </w:r>
      <w:proofErr w:type="spellStart"/>
      <w:r w:rsidRPr="0070236B">
        <w:rPr>
          <w:bCs/>
        </w:rPr>
        <w:t>s.h.</w:t>
      </w:r>
      <w:proofErr w:type="spellEnd"/>
      <w:r w:rsidRPr="0070236B">
        <w:rPr>
          <w:bCs/>
        </w:rPr>
        <w:t>)</w:t>
      </w:r>
    </w:p>
    <w:p w14:paraId="739F33A6" w14:textId="77777777" w:rsidR="00FA7B3F" w:rsidRPr="0070236B" w:rsidRDefault="00FA7B3F" w:rsidP="00FA7B3F">
      <w:pPr>
        <w:spacing w:after="60"/>
        <w:rPr>
          <w:bCs/>
        </w:rPr>
      </w:pPr>
    </w:p>
    <w:p w14:paraId="3D8D5680" w14:textId="77777777" w:rsidR="00FA7B3F" w:rsidRPr="0070236B" w:rsidRDefault="00FA7B3F" w:rsidP="00FA7B3F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723C3541" w14:textId="77777777" w:rsidR="00FA7B3F" w:rsidRPr="0070236B" w:rsidRDefault="00FA7B3F" w:rsidP="00FA7B3F">
      <w:pPr>
        <w:pStyle w:val="ListParagraph"/>
        <w:spacing w:after="60"/>
        <w:ind w:left="360"/>
        <w:rPr>
          <w:bCs/>
        </w:rPr>
      </w:pPr>
    </w:p>
    <w:p w14:paraId="0AD3E6C4" w14:textId="1E0B2B85" w:rsidR="00FA7B3F" w:rsidRPr="0070236B" w:rsidRDefault="00FA7B3F" w:rsidP="00FA7B3F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 xml:space="preserve">Capstone Requirement (2 </w:t>
      </w:r>
      <w:proofErr w:type="spellStart"/>
      <w:r>
        <w:t>s.h</w:t>
      </w:r>
      <w:proofErr w:type="spellEnd"/>
      <w:r>
        <w:t>)</w:t>
      </w:r>
    </w:p>
    <w:p w14:paraId="7E48B342" w14:textId="77777777" w:rsidR="00FA7B3F" w:rsidRDefault="00FA7B3F" w:rsidP="00FA7B3F">
      <w:pPr>
        <w:pStyle w:val="ListParagraph"/>
      </w:pPr>
    </w:p>
    <w:p w14:paraId="4611E4CF" w14:textId="019787ED" w:rsidR="00FA7B3F" w:rsidRDefault="00FA7B3F" w:rsidP="00FA7B3F">
      <w:pPr>
        <w:pStyle w:val="ListParagraph"/>
        <w:spacing w:after="60"/>
        <w:ind w:left="360"/>
      </w:pPr>
      <w:r>
        <w:t>MPT 492 ____ (Music Therapy Internship I)</w:t>
      </w:r>
    </w:p>
    <w:p w14:paraId="67DF0479" w14:textId="7072A134" w:rsidR="00FA7B3F" w:rsidRPr="0070236B" w:rsidRDefault="00FA7B3F" w:rsidP="00FA7B3F">
      <w:pPr>
        <w:pStyle w:val="ListParagraph"/>
        <w:spacing w:after="60"/>
        <w:ind w:left="360"/>
        <w:rPr>
          <w:bCs/>
        </w:rPr>
      </w:pPr>
      <w:r>
        <w:t>MPT 493 ____ (Music Therapy Internship II)</w:t>
      </w:r>
    </w:p>
    <w:p w14:paraId="3E73F229" w14:textId="77777777" w:rsidR="00787D30" w:rsidRDefault="00787D30" w:rsidP="00FA7B3F"/>
    <w:p w14:paraId="011DE165" w14:textId="77777777" w:rsidR="00787D30" w:rsidRDefault="00787D30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64728B33" w14:textId="77777777" w:rsidR="00F34697" w:rsidRDefault="00F34697" w:rsidP="00F34697">
      <w:pPr>
        <w:rPr>
          <w:b/>
          <w:i/>
          <w:sz w:val="22"/>
          <w:u w:val="single"/>
        </w:rPr>
      </w:pPr>
    </w:p>
    <w:p w14:paraId="1952FF04" w14:textId="77777777" w:rsidR="00F34697" w:rsidRDefault="00F34697" w:rsidP="00F34697"/>
    <w:p w14:paraId="200E0DFA" w14:textId="77777777" w:rsidR="00F34697" w:rsidRDefault="00F34697" w:rsidP="00F34697"/>
    <w:p w14:paraId="563AFB46" w14:textId="6875AFC4" w:rsidR="00F34697" w:rsidRPr="0062168F" w:rsidRDefault="0062168F" w:rsidP="00C966B0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436152">
        <w:rPr>
          <w:sz w:val="22"/>
        </w:rPr>
        <w:t>May</w:t>
      </w:r>
      <w:r w:rsidR="00C966B0">
        <w:rPr>
          <w:sz w:val="22"/>
        </w:rPr>
        <w:t xml:space="preserve"> 202</w:t>
      </w:r>
      <w:r w:rsidR="00210F74">
        <w:rPr>
          <w:sz w:val="22"/>
        </w:rPr>
        <w:t>4</w:t>
      </w:r>
      <w:r w:rsidRPr="0062168F">
        <w:rPr>
          <w:sz w:val="22"/>
        </w:rPr>
        <w:t xml:space="preserve">) </w:t>
      </w:r>
    </w:p>
    <w:p w14:paraId="3A47D46D" w14:textId="77777777" w:rsidR="00457F3A" w:rsidRDefault="00457F3A"/>
    <w:sectPr w:rsidR="00457F3A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355">
    <w:abstractNumId w:val="0"/>
  </w:num>
  <w:num w:numId="2" w16cid:durableId="91451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30CBE"/>
    <w:rsid w:val="00066196"/>
    <w:rsid w:val="0014252D"/>
    <w:rsid w:val="00210F74"/>
    <w:rsid w:val="00256CDB"/>
    <w:rsid w:val="002675F1"/>
    <w:rsid w:val="00296C4C"/>
    <w:rsid w:val="003720B8"/>
    <w:rsid w:val="00391C75"/>
    <w:rsid w:val="003E5F92"/>
    <w:rsid w:val="004252C2"/>
    <w:rsid w:val="00436152"/>
    <w:rsid w:val="00457F3A"/>
    <w:rsid w:val="005F09AB"/>
    <w:rsid w:val="00600AD2"/>
    <w:rsid w:val="0062168F"/>
    <w:rsid w:val="00710B24"/>
    <w:rsid w:val="00751D3A"/>
    <w:rsid w:val="00765FB5"/>
    <w:rsid w:val="00787D30"/>
    <w:rsid w:val="007F6753"/>
    <w:rsid w:val="008222FB"/>
    <w:rsid w:val="008741DA"/>
    <w:rsid w:val="009071A8"/>
    <w:rsid w:val="009619DC"/>
    <w:rsid w:val="00994765"/>
    <w:rsid w:val="0099757C"/>
    <w:rsid w:val="009D6DD5"/>
    <w:rsid w:val="00A00224"/>
    <w:rsid w:val="00A2575C"/>
    <w:rsid w:val="00BB3C43"/>
    <w:rsid w:val="00C73786"/>
    <w:rsid w:val="00C966B0"/>
    <w:rsid w:val="00CE7F68"/>
    <w:rsid w:val="00E6145B"/>
    <w:rsid w:val="00E95040"/>
    <w:rsid w:val="00F34697"/>
    <w:rsid w:val="00FA7B3F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FA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customXml/itemProps2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20</TotalTime>
  <Pages>1</Pages>
  <Words>542</Words>
  <Characters>2925</Characters>
  <Application>Microsoft Office Word</Application>
  <DocSecurity>0</DocSecurity>
  <Lines>182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5</cp:revision>
  <dcterms:created xsi:type="dcterms:W3CDTF">2024-04-24T00:03:00Z</dcterms:created>
  <dcterms:modified xsi:type="dcterms:W3CDTF">2024-05-06T17:12:00Z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21eeaafd4d26b98a396b369da6b3313e2074ffeb104f07ea6f4ecf461c9c9166</vt:lpwstr>
  </property>
</Properties>
</file>